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457C" w14:textId="77777777" w:rsidR="008A30C3" w:rsidRDefault="008A30C3" w:rsidP="00997B72">
      <w:pPr>
        <w:pStyle w:val="Heading1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9776" behindDoc="0" locked="0" layoutInCell="1" allowOverlap="1" wp14:anchorId="7E467072" wp14:editId="5CD43F91">
            <wp:simplePos x="0" y="0"/>
            <wp:positionH relativeFrom="column">
              <wp:posOffset>1447800</wp:posOffset>
            </wp:positionH>
            <wp:positionV relativeFrom="paragraph">
              <wp:posOffset>-152400</wp:posOffset>
            </wp:positionV>
            <wp:extent cx="3482209" cy="684000"/>
            <wp:effectExtent l="0" t="0" r="444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xon logic adress and site-02 ΒΟΛΔ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209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B72" w:rsidRPr="00C23B42">
        <w:rPr>
          <w:rFonts w:ascii="Calibri" w:hAnsi="Calibri" w:cs="Calibri"/>
          <w:sz w:val="22"/>
          <w:szCs w:val="22"/>
          <w:lang w:val="el-GR"/>
        </w:rPr>
        <w:t xml:space="preserve">                          </w:t>
      </w:r>
    </w:p>
    <w:p w14:paraId="5366EE54" w14:textId="74ABE25F" w:rsidR="000928EA" w:rsidRPr="00C23B42" w:rsidRDefault="008243CD" w:rsidP="00997B72">
      <w:pPr>
        <w:pStyle w:val="Heading1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5ECF53" wp14:editId="60711B1A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238760" cy="2139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A8B30" w14:textId="77777777" w:rsidR="00F843CE" w:rsidRDefault="00F843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5ECF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8.8pt;height:16.8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GEsgIAALY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" filled="f" stroked="f">
                <v:textbox style="mso-fit-shape-to-text:t">
                  <w:txbxContent>
                    <w:p w14:paraId="2BFA8B30" w14:textId="77777777" w:rsidR="00F843CE" w:rsidRDefault="00F843CE"/>
                  </w:txbxContent>
                </v:textbox>
                <w10:wrap anchorx="page" anchory="page"/>
              </v:shape>
            </w:pict>
          </mc:Fallback>
        </mc:AlternateContent>
      </w:r>
    </w:p>
    <w:p w14:paraId="2ED1DDAA" w14:textId="2E5D76BC" w:rsidR="00997B72" w:rsidRPr="00C23B42" w:rsidRDefault="008243CD" w:rsidP="000928E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44647E" wp14:editId="7C693D6B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5867400" cy="295275"/>
                <wp:effectExtent l="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72BA4" w14:textId="2C1D5B10" w:rsidR="00BD4F17" w:rsidRPr="008A30C3" w:rsidRDefault="008A30C3" w:rsidP="00F7450C">
                            <w:pPr>
                              <w:pBdr>
                                <w:top w:val="single" w:sz="4" w:space="1" w:color="7F7F7F" w:themeColor="text1" w:themeTint="80"/>
                                <w:bottom w:val="single" w:sz="4" w:space="1" w:color="7F7F7F" w:themeColor="text1" w:themeTint="80"/>
                              </w:pBdr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HUMAN RESOURCES</w:t>
                            </w:r>
                            <w:r w:rsidR="00BD4F17" w:rsidRPr="00AD63B8">
                              <w:rPr>
                                <w:color w:val="808080"/>
                                <w:sz w:val="20"/>
                                <w:szCs w:val="20"/>
                                <w:lang w:val="el-GR"/>
                              </w:rPr>
                              <w:t xml:space="preserve"> / </w:t>
                            </w: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ADMINISTRATION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44647E" id="Text Box 3" o:spid="_x0000_s1027" type="#_x0000_t202" style="position:absolute;left:0;text-align:left;margin-left:29.25pt;margin-top:5.35pt;width:462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" stroked="f" strokecolor="#a5a5a5">
                <v:textbox>
                  <w:txbxContent>
                    <w:p w14:paraId="1E972BA4" w14:textId="2C1D5B10" w:rsidR="00BD4F17" w:rsidRPr="008A30C3" w:rsidRDefault="008A30C3" w:rsidP="00F7450C">
                      <w:pPr>
                        <w:pBdr>
                          <w:top w:val="single" w:sz="4" w:space="1" w:color="7F7F7F" w:themeColor="text1" w:themeTint="80"/>
                          <w:bottom w:val="single" w:sz="4" w:space="1" w:color="7F7F7F" w:themeColor="text1" w:themeTint="80"/>
                        </w:pBdr>
                        <w:jc w:val="center"/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  <w:sz w:val="20"/>
                          <w:szCs w:val="20"/>
                        </w:rPr>
                        <w:t>HUMAN RESOURCES</w:t>
                      </w:r>
                      <w:r w:rsidR="00BD4F17" w:rsidRPr="00AD63B8">
                        <w:rPr>
                          <w:color w:val="808080"/>
                          <w:sz w:val="20"/>
                          <w:szCs w:val="20"/>
                          <w:lang w:val="el-GR"/>
                        </w:rPr>
                        <w:t xml:space="preserve"> / </w:t>
                      </w:r>
                      <w:r>
                        <w:rPr>
                          <w:color w:val="808080"/>
                          <w:sz w:val="20"/>
                          <w:szCs w:val="20"/>
                        </w:rPr>
                        <w:t>ADMINISTRATION 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443191BB" w14:textId="6D5EF5DC" w:rsidR="00BD4F17" w:rsidRPr="00C23B42" w:rsidRDefault="00BD4F17" w:rsidP="000928EA">
      <w:pPr>
        <w:jc w:val="center"/>
        <w:rPr>
          <w:rFonts w:ascii="Calibri" w:hAnsi="Calibri" w:cs="Calibri"/>
          <w:sz w:val="22"/>
          <w:szCs w:val="22"/>
        </w:rPr>
      </w:pPr>
    </w:p>
    <w:p w14:paraId="5EAA7BDB" w14:textId="6F0AEAF6" w:rsidR="00BD4F17" w:rsidRPr="00C23B42" w:rsidRDefault="00F7450C" w:rsidP="001D6C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6E4DB2" wp14:editId="41F03658">
                <wp:simplePos x="0" y="0"/>
                <wp:positionH relativeFrom="column">
                  <wp:posOffset>2171700</wp:posOffset>
                </wp:positionH>
                <wp:positionV relativeFrom="paragraph">
                  <wp:posOffset>159385</wp:posOffset>
                </wp:positionV>
                <wp:extent cx="2114550" cy="2952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691E5" w14:textId="5606DC4F" w:rsidR="00F7450C" w:rsidRPr="00F7450C" w:rsidRDefault="00F7450C" w:rsidP="00F7450C">
                            <w:pPr>
                              <w:pBdr>
                                <w:top w:val="single" w:sz="4" w:space="1" w:color="7F7F7F" w:themeColor="text1" w:themeTint="80"/>
                                <w:left w:val="single" w:sz="4" w:space="4" w:color="7F7F7F" w:themeColor="text1" w:themeTint="80"/>
                                <w:bottom w:val="single" w:sz="4" w:space="1" w:color="7F7F7F" w:themeColor="text1" w:themeTint="80"/>
                                <w:right w:val="single" w:sz="4" w:space="4" w:color="7F7F7F" w:themeColor="text1" w:themeTint="80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450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APPLICATION FOR VACANCY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6E4DB2" id="Text Box 6" o:spid="_x0000_s1028" type="#_x0000_t202" style="position:absolute;margin-left:171pt;margin-top:12.55pt;width:166.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" stroked="f" strokecolor="#a5a5a5">
                <v:textbox>
                  <w:txbxContent>
                    <w:p w14:paraId="6FB691E5" w14:textId="5606DC4F" w:rsidR="00F7450C" w:rsidRPr="00F7450C" w:rsidRDefault="00F7450C" w:rsidP="00F7450C">
                      <w:pPr>
                        <w:pBdr>
                          <w:top w:val="single" w:sz="4" w:space="1" w:color="7F7F7F" w:themeColor="text1" w:themeTint="80"/>
                          <w:left w:val="single" w:sz="4" w:space="4" w:color="7F7F7F" w:themeColor="text1" w:themeTint="80"/>
                          <w:bottom w:val="single" w:sz="4" w:space="1" w:color="7F7F7F" w:themeColor="text1" w:themeTint="80"/>
                          <w:right w:val="single" w:sz="4" w:space="4" w:color="7F7F7F" w:themeColor="text1" w:themeTint="80"/>
                        </w:pBd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450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APPLICATION FOR VACANCY</w:t>
                      </w:r>
                    </w:p>
                  </w:txbxContent>
                </v:textbox>
              </v:shape>
            </w:pict>
          </mc:Fallback>
        </mc:AlternateContent>
      </w:r>
    </w:p>
    <w:p w14:paraId="4D5E6530" w14:textId="1A7AA39A" w:rsidR="006B652C" w:rsidRPr="00C23B42" w:rsidRDefault="006B652C" w:rsidP="00124ED2">
      <w:pPr>
        <w:pStyle w:val="Heading3"/>
        <w:ind w:left="0"/>
        <w:jc w:val="center"/>
        <w:rPr>
          <w:rFonts w:ascii="Calibri" w:hAnsi="Calibri" w:cs="Calibri"/>
          <w:b/>
          <w:sz w:val="22"/>
          <w:szCs w:val="22"/>
          <w:bdr w:val="single" w:sz="4" w:space="0" w:color="auto"/>
          <w:lang w:val="el-GR"/>
        </w:rPr>
      </w:pPr>
    </w:p>
    <w:p w14:paraId="395CBA1B" w14:textId="77777777" w:rsidR="006B652C" w:rsidRPr="00C23B42" w:rsidRDefault="006B652C" w:rsidP="00F7450C">
      <w:pPr>
        <w:rPr>
          <w:rFonts w:ascii="Calibri" w:hAnsi="Calibri" w:cs="Calibri"/>
          <w:sz w:val="22"/>
          <w:szCs w:val="22"/>
        </w:rPr>
      </w:pPr>
    </w:p>
    <w:tbl>
      <w:tblPr>
        <w:tblW w:w="1013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79"/>
        <w:gridCol w:w="5056"/>
      </w:tblGrid>
      <w:tr w:rsidR="004D2D98" w:rsidRPr="008A30C3" w14:paraId="126456B4" w14:textId="77777777" w:rsidTr="007823BA">
        <w:trPr>
          <w:trHeight w:val="283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21FF48D2" w14:textId="74A6CEB1" w:rsidR="00185AE0" w:rsidRDefault="008A30C3" w:rsidP="00182FE5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8A30C3">
              <w:rPr>
                <w:rFonts w:ascii="Calibri" w:hAnsi="Calibri" w:cs="Calibri"/>
                <w:b/>
                <w:sz w:val="22"/>
                <w:szCs w:val="22"/>
              </w:rPr>
              <w:t xml:space="preserve">To fill </w:t>
            </w:r>
            <w:r w:rsidR="0034682B">
              <w:rPr>
                <w:rFonts w:ascii="Calibri" w:hAnsi="Calibri" w:cs="Calibri"/>
                <w:b/>
                <w:sz w:val="22"/>
                <w:szCs w:val="22"/>
              </w:rPr>
              <w:t>one</w:t>
            </w:r>
            <w:r w:rsidRPr="008A30C3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34682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8A30C3">
              <w:rPr>
                <w:rFonts w:ascii="Calibri" w:hAnsi="Calibri" w:cs="Calibri"/>
                <w:b/>
                <w:sz w:val="22"/>
                <w:szCs w:val="22"/>
              </w:rPr>
              <w:t>) Researcher position at the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5AE0">
              <w:rPr>
                <w:rFonts w:ascii="Calibri" w:hAnsi="Calibri" w:cs="Calibri"/>
                <w:b/>
                <w:sz w:val="22"/>
                <w:szCs w:val="22"/>
              </w:rPr>
              <w:t>axon logic IKE</w:t>
            </w:r>
          </w:p>
          <w:p w14:paraId="5E26D272" w14:textId="6A77C0E9" w:rsidR="004D2D98" w:rsidRPr="001D6C17" w:rsidRDefault="00185AE0" w:rsidP="001D6C1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8A30C3">
              <w:rPr>
                <w:rFonts w:ascii="Calibri" w:hAnsi="Calibri" w:cs="Calibri"/>
                <w:b/>
                <w:sz w:val="22"/>
                <w:szCs w:val="22"/>
              </w:rPr>
              <w:t>AXON LOGIC IDIOTIKI KEFALAIOUXIKI ETERIA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51FEC" w:rsidRPr="008A30C3" w14:paraId="04BAD3C9" w14:textId="77777777" w:rsidTr="00F7450C">
        <w:trPr>
          <w:trHeight w:val="56"/>
          <w:jc w:val="center"/>
        </w:trPr>
        <w:tc>
          <w:tcPr>
            <w:tcW w:w="10135" w:type="dxa"/>
            <w:gridSpan w:val="2"/>
            <w:vAlign w:val="center"/>
          </w:tcPr>
          <w:p w14:paraId="4B97418E" w14:textId="77777777" w:rsidR="00F51FEC" w:rsidRPr="008A30C3" w:rsidRDefault="00F51FEC" w:rsidP="006863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FEC" w:rsidRPr="00C23B42" w14:paraId="63C16C4B" w14:textId="77777777" w:rsidTr="00F7450C">
        <w:trPr>
          <w:trHeight w:val="283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0E5B686A" w14:textId="3438BC93" w:rsidR="00F51FEC" w:rsidRPr="00C23B42" w:rsidRDefault="00F7450C" w:rsidP="0068630E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DEPARTMENT:</w:t>
            </w:r>
          </w:p>
        </w:tc>
      </w:tr>
      <w:tr w:rsidR="00F51FEC" w:rsidRPr="00185AE0" w14:paraId="3C9764DA" w14:textId="77777777" w:rsidTr="00F7450C">
        <w:trPr>
          <w:trHeight w:val="56"/>
          <w:jc w:val="center"/>
        </w:trPr>
        <w:tc>
          <w:tcPr>
            <w:tcW w:w="10135" w:type="dxa"/>
            <w:gridSpan w:val="2"/>
            <w:vAlign w:val="center"/>
          </w:tcPr>
          <w:p w14:paraId="0E646585" w14:textId="37ED690C" w:rsidR="00F51FEC" w:rsidRPr="00185AE0" w:rsidRDefault="00185AE0" w:rsidP="00F7450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Information Technology Department of axon logic IKE</w:t>
            </w:r>
          </w:p>
        </w:tc>
      </w:tr>
      <w:tr w:rsidR="009C03E0" w:rsidRPr="00C23B42" w14:paraId="2D831CE9" w14:textId="77777777" w:rsidTr="00F7450C">
        <w:trPr>
          <w:trHeight w:val="56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1704C841" w14:textId="6E12AE6F" w:rsidR="009C03E0" w:rsidRPr="00185AE0" w:rsidRDefault="00F7450C" w:rsidP="00C23B42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OBJECTIVE:</w:t>
            </w:r>
            <w:r w:rsidR="00C23B42" w:rsidRPr="00185AE0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1B33DD" w:rsidRPr="0034682B" w14:paraId="2FDEF35F" w14:textId="77777777" w:rsidTr="00F7450C">
        <w:trPr>
          <w:trHeight w:val="731"/>
          <w:jc w:val="center"/>
        </w:trPr>
        <w:tc>
          <w:tcPr>
            <w:tcW w:w="10135" w:type="dxa"/>
            <w:gridSpan w:val="2"/>
            <w:vAlign w:val="center"/>
          </w:tcPr>
          <w:p w14:paraId="0F7FAB65" w14:textId="76876A5C" w:rsidR="00F51FEC" w:rsidRPr="0034682B" w:rsidRDefault="007B1A0B" w:rsidP="00F66AA9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 w:rsidRPr="0034682B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«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D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esign 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of 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new 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Quantum AI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 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and Classical 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AI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 driven 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algorithmic models 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for 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Automat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ed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 Incident Prediction and Dynamic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 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Threat/Attack Mitigation 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in the 6G system, combining 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advanced processes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,</w:t>
            </w:r>
            <w:r w:rsidR="00F66AA9" w:rsidRP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 like data analytics, machin</w:t>
            </w:r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e learning, and domain expertise, integration of the models as virtual machines using </w:t>
            </w:r>
            <w:proofErr w:type="spellStart"/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kubernetes</w:t>
            </w:r>
            <w:proofErr w:type="spellEnd"/>
            <w:r w:rsidR="00F66AA9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, simulation, emulation, documentation, and dissemination of the outcomes to Academic and Industrial bodies.</w:t>
            </w:r>
            <w:r w:rsidRPr="0034682B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»</w:t>
            </w:r>
          </w:p>
        </w:tc>
      </w:tr>
      <w:tr w:rsidR="001B33DD" w:rsidRPr="00B31ED1" w14:paraId="3C5B1893" w14:textId="77777777" w:rsidTr="007823BA">
        <w:trPr>
          <w:trHeight w:val="56"/>
          <w:jc w:val="center"/>
        </w:trPr>
        <w:tc>
          <w:tcPr>
            <w:tcW w:w="5079" w:type="dxa"/>
            <w:shd w:val="clear" w:color="auto" w:fill="E6E6E6"/>
            <w:vAlign w:val="center"/>
          </w:tcPr>
          <w:p w14:paraId="172B4766" w14:textId="3FFF4DCF" w:rsidR="001B33DD" w:rsidRPr="00C23B42" w:rsidRDefault="00F7450C" w:rsidP="007823B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VACANY PROTOCOL NUMBER</w:t>
            </w:r>
            <w:r w:rsidR="007823BA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185AE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56" w:type="dxa"/>
            <w:shd w:val="clear" w:color="auto" w:fill="FFFFFF"/>
            <w:vAlign w:val="center"/>
          </w:tcPr>
          <w:p w14:paraId="725EDD42" w14:textId="0A926A2C" w:rsidR="001B33DD" w:rsidRPr="00185AE0" w:rsidRDefault="00185AE0" w:rsidP="00F66AA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AXL-</w:t>
            </w:r>
            <w:r w:rsidR="0061448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1</w:t>
            </w:r>
            <w:r w:rsidR="00F66AA9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7</w:t>
            </w:r>
            <w:r w:rsidR="00182FE5" w:rsidRPr="00C23B42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,</w:t>
            </w:r>
            <w:r w:rsidR="00F51FE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01</w:t>
            </w:r>
            <w:r w:rsidR="00F51FE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-</w:t>
            </w:r>
            <w:r w:rsidR="00C3225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0</w:t>
            </w:r>
            <w:r w:rsidR="0061448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4</w:t>
            </w:r>
            <w:r w:rsidR="00C96F88" w:rsidRPr="00C96F88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-202</w:t>
            </w:r>
            <w:r w:rsidR="0061448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3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www.axonlogic.gr)</w:t>
            </w:r>
          </w:p>
        </w:tc>
      </w:tr>
      <w:tr w:rsidR="00F7450C" w:rsidRPr="00B31ED1" w14:paraId="4ECF96BF" w14:textId="77777777" w:rsidTr="007823BA">
        <w:trPr>
          <w:trHeight w:val="56"/>
          <w:jc w:val="center"/>
        </w:trPr>
        <w:tc>
          <w:tcPr>
            <w:tcW w:w="5079" w:type="dxa"/>
            <w:shd w:val="clear" w:color="auto" w:fill="E6E6E6"/>
            <w:vAlign w:val="center"/>
          </w:tcPr>
          <w:p w14:paraId="41662CAC" w14:textId="2EC112E9" w:rsidR="00F7450C" w:rsidRDefault="00F7450C" w:rsidP="00185AE0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PROCLAMATION DURATION</w:t>
            </w:r>
            <w:r w:rsidR="007823B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FFFFFF"/>
            <w:vAlign w:val="center"/>
          </w:tcPr>
          <w:p w14:paraId="07CC9728" w14:textId="4849D034" w:rsidR="00F7450C" w:rsidRPr="00F7450C" w:rsidRDefault="003578E8" w:rsidP="003578E8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45 days</w:t>
            </w:r>
            <w:r w:rsidR="00F7450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since announcement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DATE</w:t>
            </w:r>
          </w:p>
        </w:tc>
      </w:tr>
    </w:tbl>
    <w:p w14:paraId="0DCA92F3" w14:textId="7FFD12B9" w:rsidR="0061696F" w:rsidRPr="00C23B42" w:rsidRDefault="00AC4274" w:rsidP="00F7450C">
      <w:pPr>
        <w:pStyle w:val="Heading3"/>
        <w:tabs>
          <w:tab w:val="right" w:pos="10467"/>
        </w:tabs>
        <w:spacing w:after="0"/>
        <w:ind w:left="0"/>
        <w:rPr>
          <w:rFonts w:ascii="Calibri" w:hAnsi="Calibri" w:cs="Calibri"/>
          <w:sz w:val="22"/>
          <w:szCs w:val="22"/>
          <w:lang w:val="el-GR"/>
        </w:rPr>
      </w:pPr>
      <w:r w:rsidRPr="00C23B42">
        <w:rPr>
          <w:rFonts w:ascii="Calibri" w:hAnsi="Calibri" w:cs="Calibri"/>
          <w:sz w:val="22"/>
          <w:szCs w:val="22"/>
          <w:lang w:val="el-GR"/>
        </w:rPr>
        <w:tab/>
      </w:r>
    </w:p>
    <w:tbl>
      <w:tblPr>
        <w:tblW w:w="1020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46"/>
        <w:gridCol w:w="1543"/>
        <w:gridCol w:w="1292"/>
        <w:gridCol w:w="1117"/>
        <w:gridCol w:w="142"/>
        <w:gridCol w:w="1418"/>
        <w:gridCol w:w="190"/>
        <w:gridCol w:w="1511"/>
        <w:gridCol w:w="1847"/>
      </w:tblGrid>
      <w:tr w:rsidR="00F843CE" w:rsidRPr="00B31ED1" w14:paraId="03EA58C8" w14:textId="77777777" w:rsidTr="007823BA">
        <w:trPr>
          <w:trHeight w:val="190"/>
          <w:jc w:val="center"/>
        </w:trPr>
        <w:tc>
          <w:tcPr>
            <w:tcW w:w="10206" w:type="dxa"/>
            <w:gridSpan w:val="9"/>
            <w:shd w:val="clear" w:color="auto" w:fill="E6E6E6"/>
            <w:vAlign w:val="center"/>
          </w:tcPr>
          <w:p w14:paraId="1930E5BE" w14:textId="2BF34594" w:rsidR="002B775A" w:rsidRPr="00C23B42" w:rsidRDefault="00185AE0" w:rsidP="007823BA">
            <w:pPr>
              <w:pStyle w:val="Heading2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Applicant</w:t>
            </w:r>
            <w:r w:rsidR="00F843CE" w:rsidRPr="00C23B4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details</w:t>
            </w:r>
            <w:r w:rsidR="007823B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4B6133" w:rsidRPr="00B31ED1" w14:paraId="13C6FA6E" w14:textId="77777777" w:rsidTr="005B66D4">
        <w:trPr>
          <w:trHeight w:val="56"/>
          <w:jc w:val="center"/>
        </w:trPr>
        <w:tc>
          <w:tcPr>
            <w:tcW w:w="1146" w:type="dxa"/>
            <w:vAlign w:val="center"/>
          </w:tcPr>
          <w:p w14:paraId="505CB152" w14:textId="288AD2D1" w:rsidR="004B6133" w:rsidRPr="008A30C3" w:rsidRDefault="004B6133" w:rsidP="004B61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Surname:</w:t>
            </w:r>
          </w:p>
        </w:tc>
        <w:tc>
          <w:tcPr>
            <w:tcW w:w="2835" w:type="dxa"/>
            <w:gridSpan w:val="2"/>
            <w:vAlign w:val="center"/>
          </w:tcPr>
          <w:p w14:paraId="6CB423F3" w14:textId="696459BF" w:rsidR="004B6133" w:rsidRPr="00C23B42" w:rsidRDefault="004B6133" w:rsidP="004B6133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5D40D66" w14:textId="1068D708" w:rsidR="004B6133" w:rsidRPr="008A30C3" w:rsidRDefault="004B6133" w:rsidP="004B61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name:</w:t>
            </w:r>
          </w:p>
        </w:tc>
        <w:tc>
          <w:tcPr>
            <w:tcW w:w="1608" w:type="dxa"/>
            <w:gridSpan w:val="2"/>
            <w:vAlign w:val="center"/>
          </w:tcPr>
          <w:p w14:paraId="4312E017" w14:textId="3F90E361" w:rsidR="004B6133" w:rsidRPr="00185AE0" w:rsidRDefault="004B6133" w:rsidP="004B6133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1511" w:type="dxa"/>
            <w:vAlign w:val="center"/>
          </w:tcPr>
          <w:p w14:paraId="462BAA9F" w14:textId="036284FE" w:rsidR="004B6133" w:rsidRPr="008A30C3" w:rsidRDefault="004B6133" w:rsidP="004B61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Father’s name:</w:t>
            </w:r>
          </w:p>
        </w:tc>
        <w:tc>
          <w:tcPr>
            <w:tcW w:w="1847" w:type="dxa"/>
            <w:vAlign w:val="center"/>
          </w:tcPr>
          <w:p w14:paraId="143D6E8E" w14:textId="346FE804" w:rsidR="004B6133" w:rsidRPr="00185AE0" w:rsidRDefault="004B6133" w:rsidP="004B6133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  <w:tr w:rsidR="004B6133" w:rsidRPr="00B31ED1" w14:paraId="085F8C20" w14:textId="77777777" w:rsidTr="005B66D4">
        <w:trPr>
          <w:trHeight w:val="301"/>
          <w:jc w:val="center"/>
        </w:trPr>
        <w:tc>
          <w:tcPr>
            <w:tcW w:w="2689" w:type="dxa"/>
            <w:gridSpan w:val="2"/>
            <w:vAlign w:val="center"/>
          </w:tcPr>
          <w:p w14:paraId="53821451" w14:textId="45CCE695" w:rsidR="004B6133" w:rsidRPr="00C23B42" w:rsidRDefault="004B6133" w:rsidP="004B6133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telephone number:</w:t>
            </w:r>
          </w:p>
        </w:tc>
        <w:tc>
          <w:tcPr>
            <w:tcW w:w="2409" w:type="dxa"/>
            <w:gridSpan w:val="2"/>
            <w:vAlign w:val="center"/>
          </w:tcPr>
          <w:p w14:paraId="405256C5" w14:textId="4DBC7A3D" w:rsidR="004B6133" w:rsidRPr="00185AE0" w:rsidRDefault="004B6133" w:rsidP="004B6133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D79A42" w14:textId="0EEF7845" w:rsidR="004B6133" w:rsidRPr="008A30C3" w:rsidRDefault="004B6133" w:rsidP="004B61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3548" w:type="dxa"/>
            <w:gridSpan w:val="3"/>
            <w:vAlign w:val="center"/>
          </w:tcPr>
          <w:p w14:paraId="3745B5E3" w14:textId="4424AAE2" w:rsidR="004B6133" w:rsidRPr="00185AE0" w:rsidRDefault="004B6133" w:rsidP="004B6133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548F661D" w14:textId="24EC1C69" w:rsidR="00E2364E" w:rsidRPr="00C23B42" w:rsidRDefault="00E2364E" w:rsidP="00540CCA">
      <w:pPr>
        <w:tabs>
          <w:tab w:val="left" w:pos="495"/>
        </w:tabs>
        <w:rPr>
          <w:rFonts w:ascii="Calibri" w:hAnsi="Calibri" w:cs="Calibri"/>
          <w:sz w:val="22"/>
          <w:szCs w:val="22"/>
          <w:lang w:val="el-GR" w:eastAsia="el-GR" w:bidi="el-GR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0"/>
        <w:gridCol w:w="4966"/>
      </w:tblGrid>
      <w:tr w:rsidR="001D6C17" w14:paraId="36D23B23" w14:textId="77777777" w:rsidTr="007823BA">
        <w:trPr>
          <w:jc w:val="center"/>
        </w:trPr>
        <w:tc>
          <w:tcPr>
            <w:tcW w:w="10206" w:type="dxa"/>
            <w:gridSpan w:val="2"/>
          </w:tcPr>
          <w:p w14:paraId="2519A63C" w14:textId="77777777" w:rsid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SUBMITTED JUSTIFICATIONS OF THE APPLICANT</w:t>
            </w:r>
            <w:r w:rsidRPr="00C23B4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40B1A8B" w14:textId="77777777" w:rsidR="001D6C17" w:rsidRPr="001D6C17" w:rsidRDefault="001D6C17" w:rsidP="001D6C17">
            <w:pPr>
              <w:spacing w:after="60"/>
              <w:rPr>
                <w:rFonts w:ascii="Calibri" w:hAnsi="Calibri" w:cs="Calibri"/>
                <w:i/>
                <w:sz w:val="22"/>
                <w:szCs w:val="22"/>
              </w:rPr>
            </w:pPr>
            <w:r w:rsidRPr="001D6C17">
              <w:rPr>
                <w:rFonts w:ascii="Calibri" w:hAnsi="Calibri" w:cs="Calibri"/>
                <w:i/>
                <w:sz w:val="22"/>
                <w:szCs w:val="22"/>
              </w:rPr>
              <w:t>Please name and describe your justifications in separate order and submit them in PDF form</w:t>
            </w:r>
          </w:p>
          <w:p w14:paraId="19064308" w14:textId="77777777" w:rsidR="001D6C17" w:rsidRPr="001D6C17" w:rsidRDefault="001D6C17" w:rsidP="001D6C17">
            <w:pPr>
              <w:spacing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46390A" w14:textId="6F88DCDD" w:rsidR="001D6C17" w:rsidRPr="001D6C17" w:rsidRDefault="001D6C17" w:rsidP="001D6C17">
            <w:pPr>
              <w:tabs>
                <w:tab w:val="left" w:pos="637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The below five (5) supporting documents are required as minimum for the application:</w:t>
            </w:r>
          </w:p>
          <w:p w14:paraId="4106F1C6" w14:textId="18997080" w:rsid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DCD693" w14:textId="51A9EE5F" w:rsidR="004B6133" w:rsidRPr="001D6C17" w:rsidRDefault="004B6133" w:rsidP="004B61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4CD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1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Two sides photocopy of passport / ID</w:t>
            </w:r>
          </w:p>
          <w:p w14:paraId="37209A26" w14:textId="0B68CE8F" w:rsidR="004B6133" w:rsidRDefault="004B6133" w:rsidP="004B61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A2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Proof of home address </w:t>
            </w:r>
          </w:p>
          <w:p w14:paraId="78C667FC" w14:textId="761E30C3" w:rsidR="004B6133" w:rsidRPr="001D6C17" w:rsidRDefault="004B6133" w:rsidP="004B61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A3 – Proof of Bank Account Holding </w:t>
            </w:r>
          </w:p>
          <w:p w14:paraId="6E9039FC" w14:textId="5FD47F22" w:rsidR="004B6133" w:rsidRPr="001D6C17" w:rsidRDefault="004B6133" w:rsidP="004B61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81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Detailed Curriculum Vitae (CV) in English </w:t>
            </w:r>
          </w:p>
          <w:p w14:paraId="2E0D7A19" w14:textId="49D3DD10" w:rsidR="004B6133" w:rsidRPr="00826B33" w:rsidRDefault="004B6133" w:rsidP="004B6133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1E281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5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List of Scientific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Publications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enumerated with online references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7CCF6A" w14:textId="4435CEB8" w:rsidR="001D6C17" w:rsidRDefault="001D6C17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484028" w14:textId="43E136C6" w:rsidR="001D6C17" w:rsidRDefault="001D6C17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NOTE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All proofs should be submitted certified)</w:t>
            </w:r>
          </w:p>
        </w:tc>
      </w:tr>
      <w:tr w:rsidR="007823BA" w14:paraId="0FF04B8B" w14:textId="77777777" w:rsidTr="007823BA">
        <w:trPr>
          <w:trHeight w:val="803"/>
          <w:jc w:val="center"/>
        </w:trPr>
        <w:tc>
          <w:tcPr>
            <w:tcW w:w="5240" w:type="dxa"/>
            <w:shd w:val="clear" w:color="auto" w:fill="E6E6E6"/>
            <w:vAlign w:val="center"/>
          </w:tcPr>
          <w:p w14:paraId="2ACF273E" w14:textId="6CE95628" w:rsidR="007823BA" w:rsidRDefault="007823BA" w:rsidP="007823B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FULL NAME AND </w:t>
            </w:r>
            <w:r w:rsidRPr="007823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SIGNATURE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OF THE APLLICANT: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6648BFBB" w14:textId="6DBFDFA8" w:rsidR="007823BA" w:rsidRDefault="007823BA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3BA" w14:paraId="33EB0055" w14:textId="77777777" w:rsidTr="007823BA">
        <w:trPr>
          <w:trHeight w:val="129"/>
          <w:jc w:val="center"/>
        </w:trPr>
        <w:tc>
          <w:tcPr>
            <w:tcW w:w="5240" w:type="dxa"/>
            <w:shd w:val="clear" w:color="auto" w:fill="E6E6E6"/>
            <w:vAlign w:val="center"/>
          </w:tcPr>
          <w:p w14:paraId="0F6E30B7" w14:textId="7B726C89" w:rsidR="007823BA" w:rsidRPr="007823BA" w:rsidRDefault="007823BA" w:rsidP="007823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APPLICATION DATE: 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114F8D43" w14:textId="2DFFD3D5" w:rsidR="007823BA" w:rsidRPr="0061448C" w:rsidRDefault="007823BA" w:rsidP="0061448C">
            <w:pPr>
              <w:rPr>
                <w:rFonts w:ascii="Century Gothic" w:eastAsia="Calibri" w:hAnsi="Century Gothic" w:cs="Calibri"/>
                <w:b/>
                <w:bCs/>
                <w:noProof/>
                <w:sz w:val="22"/>
                <w:szCs w:val="22"/>
                <w:lang w:val="el-GR" w:eastAsia="el-GR"/>
              </w:rPr>
            </w:pPr>
            <w:bookmarkStart w:id="0" w:name="_GoBack"/>
            <w:bookmarkEnd w:id="0"/>
          </w:p>
        </w:tc>
      </w:tr>
    </w:tbl>
    <w:p w14:paraId="5D7A1437" w14:textId="39FE3CC7" w:rsidR="00F843CE" w:rsidRPr="001D6C17" w:rsidRDefault="00F843CE" w:rsidP="00F7450C">
      <w:pPr>
        <w:tabs>
          <w:tab w:val="left" w:pos="6375"/>
        </w:tabs>
        <w:rPr>
          <w:rFonts w:ascii="Calibri" w:hAnsi="Calibri" w:cs="Calibri"/>
          <w:sz w:val="22"/>
          <w:szCs w:val="22"/>
        </w:rPr>
      </w:pPr>
    </w:p>
    <w:sectPr w:rsidR="00F843CE" w:rsidRPr="001D6C17" w:rsidSect="00AD63B8">
      <w:footerReference w:type="default" r:id="rId10"/>
      <w:pgSz w:w="11907" w:h="16839"/>
      <w:pgMar w:top="1080" w:right="720" w:bottom="1080" w:left="720" w:header="720" w:footer="720" w:gutter="0"/>
      <w:pgBorders w:offsetFrom="page">
        <w:top w:val="single" w:sz="4" w:space="24" w:color="C0C0C0"/>
        <w:left w:val="single" w:sz="4" w:space="24" w:color="C0C0C0"/>
        <w:bottom w:val="single" w:sz="4" w:space="24" w:color="C0C0C0"/>
        <w:right w:val="single" w:sz="4" w:space="24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AE47F" w14:textId="77777777" w:rsidR="003724EF" w:rsidRDefault="003724EF" w:rsidP="00D5312A">
      <w:r>
        <w:separator/>
      </w:r>
    </w:p>
  </w:endnote>
  <w:endnote w:type="continuationSeparator" w:id="0">
    <w:p w14:paraId="3B2C7340" w14:textId="77777777" w:rsidR="003724EF" w:rsidRDefault="003724EF" w:rsidP="00D5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AF6B" w14:textId="752C1200" w:rsidR="00D5312A" w:rsidRPr="001D6C17" w:rsidRDefault="001D6C17" w:rsidP="00997B72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Human</w:t>
    </w:r>
    <w:r w:rsidRPr="001D6C17">
      <w:rPr>
        <w:sz w:val="18"/>
        <w:szCs w:val="18"/>
      </w:rPr>
      <w:t xml:space="preserve"> </w:t>
    </w:r>
    <w:r>
      <w:rPr>
        <w:sz w:val="18"/>
        <w:szCs w:val="18"/>
      </w:rPr>
      <w:t>Resources</w:t>
    </w:r>
    <w:r w:rsidR="00BD4F17" w:rsidRPr="001D6C17">
      <w:rPr>
        <w:sz w:val="18"/>
        <w:szCs w:val="18"/>
      </w:rPr>
      <w:t xml:space="preserve"> / </w:t>
    </w:r>
    <w:r>
      <w:rPr>
        <w:sz w:val="18"/>
        <w:szCs w:val="18"/>
      </w:rPr>
      <w:t>Administration Office</w:t>
    </w:r>
    <w:r w:rsidR="00BD4F17" w:rsidRPr="001D6C17">
      <w:rPr>
        <w:sz w:val="18"/>
        <w:szCs w:val="18"/>
      </w:rPr>
      <w:t xml:space="preserve"> / </w:t>
    </w:r>
    <w:r>
      <w:rPr>
        <w:sz w:val="18"/>
        <w:szCs w:val="18"/>
      </w:rPr>
      <w:t>axon logic IKE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DCB4" w14:textId="77777777" w:rsidR="003724EF" w:rsidRDefault="003724EF" w:rsidP="00D5312A">
      <w:r>
        <w:separator/>
      </w:r>
    </w:p>
  </w:footnote>
  <w:footnote w:type="continuationSeparator" w:id="0">
    <w:p w14:paraId="7D1D6F7B" w14:textId="77777777" w:rsidR="003724EF" w:rsidRDefault="003724EF" w:rsidP="00D5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47E1"/>
    <w:multiLevelType w:val="hybridMultilevel"/>
    <w:tmpl w:val="77F80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21"/>
    <w:rsid w:val="00010598"/>
    <w:rsid w:val="000125BE"/>
    <w:rsid w:val="000423C9"/>
    <w:rsid w:val="00061287"/>
    <w:rsid w:val="00070996"/>
    <w:rsid w:val="000807B1"/>
    <w:rsid w:val="00082E7C"/>
    <w:rsid w:val="00084055"/>
    <w:rsid w:val="000928EA"/>
    <w:rsid w:val="000B0286"/>
    <w:rsid w:val="000C05A2"/>
    <w:rsid w:val="000F6731"/>
    <w:rsid w:val="0010123E"/>
    <w:rsid w:val="00124ED2"/>
    <w:rsid w:val="001252AE"/>
    <w:rsid w:val="00127B69"/>
    <w:rsid w:val="00141207"/>
    <w:rsid w:val="001520EE"/>
    <w:rsid w:val="0016647B"/>
    <w:rsid w:val="00167C7B"/>
    <w:rsid w:val="00172AF9"/>
    <w:rsid w:val="00173769"/>
    <w:rsid w:val="00173A1C"/>
    <w:rsid w:val="00182FE5"/>
    <w:rsid w:val="00185AE0"/>
    <w:rsid w:val="001A7459"/>
    <w:rsid w:val="001B33DD"/>
    <w:rsid w:val="001B75DF"/>
    <w:rsid w:val="001D6C17"/>
    <w:rsid w:val="001E2811"/>
    <w:rsid w:val="001E7F0E"/>
    <w:rsid w:val="001F686A"/>
    <w:rsid w:val="00203EDA"/>
    <w:rsid w:val="00204665"/>
    <w:rsid w:val="00216E2A"/>
    <w:rsid w:val="00261397"/>
    <w:rsid w:val="00262BEE"/>
    <w:rsid w:val="00264AE0"/>
    <w:rsid w:val="00275940"/>
    <w:rsid w:val="00277030"/>
    <w:rsid w:val="0028073B"/>
    <w:rsid w:val="0028240A"/>
    <w:rsid w:val="002949C4"/>
    <w:rsid w:val="002B6ABC"/>
    <w:rsid w:val="002B775A"/>
    <w:rsid w:val="002C1256"/>
    <w:rsid w:val="002C3E3E"/>
    <w:rsid w:val="002D4B38"/>
    <w:rsid w:val="002E5540"/>
    <w:rsid w:val="002F3AEA"/>
    <w:rsid w:val="002F5AD1"/>
    <w:rsid w:val="00303DF0"/>
    <w:rsid w:val="0030657C"/>
    <w:rsid w:val="00311573"/>
    <w:rsid w:val="00345261"/>
    <w:rsid w:val="0034682B"/>
    <w:rsid w:val="003547CE"/>
    <w:rsid w:val="003578E8"/>
    <w:rsid w:val="003724EF"/>
    <w:rsid w:val="00385E21"/>
    <w:rsid w:val="0039358F"/>
    <w:rsid w:val="003D1018"/>
    <w:rsid w:val="003E24EF"/>
    <w:rsid w:val="003E65F6"/>
    <w:rsid w:val="003F7512"/>
    <w:rsid w:val="003F774A"/>
    <w:rsid w:val="004207CB"/>
    <w:rsid w:val="004540B6"/>
    <w:rsid w:val="004676CC"/>
    <w:rsid w:val="0047123F"/>
    <w:rsid w:val="004739ED"/>
    <w:rsid w:val="00474843"/>
    <w:rsid w:val="0048792D"/>
    <w:rsid w:val="004963DB"/>
    <w:rsid w:val="004B324F"/>
    <w:rsid w:val="004B6133"/>
    <w:rsid w:val="004B69D7"/>
    <w:rsid w:val="004B6BE7"/>
    <w:rsid w:val="004B7FD4"/>
    <w:rsid w:val="004C1DCF"/>
    <w:rsid w:val="004D2D98"/>
    <w:rsid w:val="004D4248"/>
    <w:rsid w:val="004E3DEE"/>
    <w:rsid w:val="004F1496"/>
    <w:rsid w:val="004F3B6E"/>
    <w:rsid w:val="005109F0"/>
    <w:rsid w:val="00517469"/>
    <w:rsid w:val="005235C2"/>
    <w:rsid w:val="00532530"/>
    <w:rsid w:val="005343C3"/>
    <w:rsid w:val="00540CCA"/>
    <w:rsid w:val="00544364"/>
    <w:rsid w:val="00544720"/>
    <w:rsid w:val="00553034"/>
    <w:rsid w:val="00556AF2"/>
    <w:rsid w:val="00560F51"/>
    <w:rsid w:val="00576CC9"/>
    <w:rsid w:val="005977E4"/>
    <w:rsid w:val="005A3363"/>
    <w:rsid w:val="005B66D4"/>
    <w:rsid w:val="005B78C4"/>
    <w:rsid w:val="005C3606"/>
    <w:rsid w:val="005C5DBE"/>
    <w:rsid w:val="005C76C0"/>
    <w:rsid w:val="005D6774"/>
    <w:rsid w:val="005E251F"/>
    <w:rsid w:val="005E29EB"/>
    <w:rsid w:val="005E31EE"/>
    <w:rsid w:val="005E4C86"/>
    <w:rsid w:val="005E6A89"/>
    <w:rsid w:val="0061013F"/>
    <w:rsid w:val="0061448C"/>
    <w:rsid w:val="0061696F"/>
    <w:rsid w:val="006206D7"/>
    <w:rsid w:val="00625AAD"/>
    <w:rsid w:val="00645692"/>
    <w:rsid w:val="0065099F"/>
    <w:rsid w:val="00676323"/>
    <w:rsid w:val="00682374"/>
    <w:rsid w:val="0068630E"/>
    <w:rsid w:val="006A4D47"/>
    <w:rsid w:val="006A6C25"/>
    <w:rsid w:val="006B4793"/>
    <w:rsid w:val="006B652C"/>
    <w:rsid w:val="0070731A"/>
    <w:rsid w:val="00720B14"/>
    <w:rsid w:val="00747FBF"/>
    <w:rsid w:val="00754BED"/>
    <w:rsid w:val="007823BA"/>
    <w:rsid w:val="007874CD"/>
    <w:rsid w:val="00791252"/>
    <w:rsid w:val="007B1A0B"/>
    <w:rsid w:val="007C07BC"/>
    <w:rsid w:val="007F4228"/>
    <w:rsid w:val="00805443"/>
    <w:rsid w:val="008243CD"/>
    <w:rsid w:val="00855EC3"/>
    <w:rsid w:val="00882164"/>
    <w:rsid w:val="00886220"/>
    <w:rsid w:val="00894C02"/>
    <w:rsid w:val="00895A2D"/>
    <w:rsid w:val="008A28F8"/>
    <w:rsid w:val="008A30C3"/>
    <w:rsid w:val="008A3F70"/>
    <w:rsid w:val="008A4950"/>
    <w:rsid w:val="008A4CFE"/>
    <w:rsid w:val="008B6F9A"/>
    <w:rsid w:val="008D4A19"/>
    <w:rsid w:val="00905808"/>
    <w:rsid w:val="00932781"/>
    <w:rsid w:val="00935D0B"/>
    <w:rsid w:val="009508A4"/>
    <w:rsid w:val="00997B72"/>
    <w:rsid w:val="009C03E0"/>
    <w:rsid w:val="009C4DC6"/>
    <w:rsid w:val="009D2169"/>
    <w:rsid w:val="009E0100"/>
    <w:rsid w:val="009E0BDD"/>
    <w:rsid w:val="009E5E5D"/>
    <w:rsid w:val="00A14E11"/>
    <w:rsid w:val="00A549D0"/>
    <w:rsid w:val="00A71756"/>
    <w:rsid w:val="00A71803"/>
    <w:rsid w:val="00A77244"/>
    <w:rsid w:val="00A803B3"/>
    <w:rsid w:val="00A84E51"/>
    <w:rsid w:val="00AB56BF"/>
    <w:rsid w:val="00AC0FA4"/>
    <w:rsid w:val="00AC1146"/>
    <w:rsid w:val="00AC4274"/>
    <w:rsid w:val="00AD0CF1"/>
    <w:rsid w:val="00AD63B8"/>
    <w:rsid w:val="00AF415D"/>
    <w:rsid w:val="00AF4BE3"/>
    <w:rsid w:val="00B017A5"/>
    <w:rsid w:val="00B01B4F"/>
    <w:rsid w:val="00B114A5"/>
    <w:rsid w:val="00B15CDA"/>
    <w:rsid w:val="00B248AE"/>
    <w:rsid w:val="00B31ED1"/>
    <w:rsid w:val="00B46184"/>
    <w:rsid w:val="00B52D8D"/>
    <w:rsid w:val="00B5351E"/>
    <w:rsid w:val="00B55EBF"/>
    <w:rsid w:val="00B8712E"/>
    <w:rsid w:val="00BA0173"/>
    <w:rsid w:val="00BA3F3C"/>
    <w:rsid w:val="00BB16C7"/>
    <w:rsid w:val="00BC0AD5"/>
    <w:rsid w:val="00BD4F17"/>
    <w:rsid w:val="00BE0D3B"/>
    <w:rsid w:val="00BF1FF3"/>
    <w:rsid w:val="00BF2219"/>
    <w:rsid w:val="00BF2A95"/>
    <w:rsid w:val="00C02156"/>
    <w:rsid w:val="00C07221"/>
    <w:rsid w:val="00C169DE"/>
    <w:rsid w:val="00C23B42"/>
    <w:rsid w:val="00C3225C"/>
    <w:rsid w:val="00C41144"/>
    <w:rsid w:val="00C43411"/>
    <w:rsid w:val="00C53DBE"/>
    <w:rsid w:val="00C82627"/>
    <w:rsid w:val="00C873DF"/>
    <w:rsid w:val="00C96F88"/>
    <w:rsid w:val="00C97FD0"/>
    <w:rsid w:val="00CC7FED"/>
    <w:rsid w:val="00CD04FB"/>
    <w:rsid w:val="00CE1790"/>
    <w:rsid w:val="00CE3EE8"/>
    <w:rsid w:val="00CF7807"/>
    <w:rsid w:val="00D11202"/>
    <w:rsid w:val="00D248E0"/>
    <w:rsid w:val="00D40ACE"/>
    <w:rsid w:val="00D5312A"/>
    <w:rsid w:val="00D534F0"/>
    <w:rsid w:val="00D661C4"/>
    <w:rsid w:val="00D73966"/>
    <w:rsid w:val="00D821B8"/>
    <w:rsid w:val="00DB4779"/>
    <w:rsid w:val="00DC389D"/>
    <w:rsid w:val="00DE1A13"/>
    <w:rsid w:val="00DE1C3F"/>
    <w:rsid w:val="00DF057C"/>
    <w:rsid w:val="00E06273"/>
    <w:rsid w:val="00E2364E"/>
    <w:rsid w:val="00E342E1"/>
    <w:rsid w:val="00E36D08"/>
    <w:rsid w:val="00E4138B"/>
    <w:rsid w:val="00E51507"/>
    <w:rsid w:val="00E61536"/>
    <w:rsid w:val="00E65325"/>
    <w:rsid w:val="00E66D8C"/>
    <w:rsid w:val="00E72B28"/>
    <w:rsid w:val="00E76A2D"/>
    <w:rsid w:val="00E90ED0"/>
    <w:rsid w:val="00EB2572"/>
    <w:rsid w:val="00F00A44"/>
    <w:rsid w:val="00F0358A"/>
    <w:rsid w:val="00F51FEC"/>
    <w:rsid w:val="00F644A9"/>
    <w:rsid w:val="00F66AA9"/>
    <w:rsid w:val="00F67C5E"/>
    <w:rsid w:val="00F7450C"/>
    <w:rsid w:val="00F843CE"/>
    <w:rsid w:val="00FA0D35"/>
    <w:rsid w:val="00FD4504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DC0E39"/>
  <w15:docId w15:val="{C525D345-4AB7-4987-B2CC-29168F5D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CE"/>
    <w:rPr>
      <w:rFonts w:ascii="Tahoma" w:hAnsi="Tahoma" w:cs="Tahoma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3547CE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547CE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rsid w:val="003547CE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47CE"/>
  </w:style>
  <w:style w:type="paragraph" w:customStyle="1" w:styleId="a">
    <w:name w:val="Πλάγια γραφή"/>
    <w:basedOn w:val="Normal"/>
    <w:rsid w:val="003547CE"/>
    <w:rPr>
      <w:i/>
      <w:lang w:val="el-GR" w:eastAsia="el-GR" w:bidi="el-GR"/>
    </w:rPr>
  </w:style>
  <w:style w:type="paragraph" w:customStyle="1" w:styleId="a0">
    <w:name w:val="Αποποίηση ευθυνών"/>
    <w:basedOn w:val="Normal"/>
    <w:rsid w:val="003547CE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DefaultParagraphFont"/>
    <w:link w:val="a1"/>
    <w:rsid w:val="003547CE"/>
  </w:style>
  <w:style w:type="paragraph" w:customStyle="1" w:styleId="a1">
    <w:name w:val="Πλαίσιο ελέγχου"/>
    <w:basedOn w:val="Normal"/>
    <w:link w:val="CheckBoxChar"/>
    <w:rsid w:val="003547CE"/>
    <w:rPr>
      <w:color w:val="999999"/>
      <w:lang w:val="el-GR" w:eastAsia="el-GR" w:bidi="el-GR"/>
    </w:rPr>
  </w:style>
  <w:style w:type="paragraph" w:customStyle="1" w:styleId="CheckBox">
    <w:name w:val="Check Box"/>
    <w:basedOn w:val="Normal"/>
    <w:link w:val="a2"/>
    <w:rsid w:val="003547CE"/>
  </w:style>
  <w:style w:type="character" w:customStyle="1" w:styleId="a2">
    <w:name w:val="Χαρ. πλαισίου ελέγχου"/>
    <w:basedOn w:val="DefaultParagraphFont"/>
    <w:link w:val="CheckBox"/>
    <w:locked/>
    <w:rsid w:val="003547CE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">
    <w:name w:val="Κανονικός πίνακας1"/>
    <w:semiHidden/>
    <w:rsid w:val="003547CE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1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D5312A"/>
    <w:pPr>
      <w:spacing w:after="200"/>
    </w:pPr>
    <w:rPr>
      <w:i/>
      <w:iCs/>
      <w:color w:val="1F497D"/>
      <w:sz w:val="18"/>
      <w:szCs w:val="18"/>
    </w:rPr>
  </w:style>
  <w:style w:type="paragraph" w:styleId="Header">
    <w:name w:val="header"/>
    <w:basedOn w:val="Normal"/>
    <w:link w:val="Header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312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31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C4274"/>
    <w:rPr>
      <w:rFonts w:ascii="Tahoma" w:hAnsi="Tahoma" w:cs="Tahoma"/>
      <w:b/>
      <w:cap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6220"/>
    <w:rPr>
      <w:color w:val="808080"/>
    </w:rPr>
  </w:style>
  <w:style w:type="character" w:styleId="Hyperlink">
    <w:name w:val="Hyperlink"/>
    <w:basedOn w:val="DefaultParagraphFont"/>
    <w:unhideWhenUsed/>
    <w:rsid w:val="00092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zafeiris\AppData\Roaming\Microsoft\&#928;&#961;&#972;&#964;&#965;&#960;&#945;\&#913;&#943;&#964;&#951;&#963;&#951;%20&#960;&#961;&#972;&#963;&#955;&#951;&#968;&#951;&#962;%20(2%20&#963;&#949;&#955;&#943;&#948;&#949;&#962;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8748-593D-4E47-B7AE-97C293AD7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F9A53-91AB-47EF-8FD7-D4A555BA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 (2 σελίδες)</Template>
  <TotalTime>18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Zafeiris</dc:creator>
  <cp:lastModifiedBy>Charilaos Zarakovitis</cp:lastModifiedBy>
  <cp:revision>11</cp:revision>
  <cp:lastPrinted>2019-04-18T12:09:00Z</cp:lastPrinted>
  <dcterms:created xsi:type="dcterms:W3CDTF">2023-01-25T14:24:00Z</dcterms:created>
  <dcterms:modified xsi:type="dcterms:W3CDTF">2024-01-17T08:50:00Z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